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0E6D" w14:textId="10A577EF" w:rsidR="00992783" w:rsidRPr="0071261C" w:rsidRDefault="004D2A00">
      <w:pPr>
        <w:rPr>
          <w:b/>
          <w:bCs/>
        </w:rPr>
      </w:pPr>
      <w:proofErr w:type="spellStart"/>
      <w:r w:rsidRPr="0071261C">
        <w:rPr>
          <w:b/>
          <w:bCs/>
        </w:rPr>
        <w:t>InfraBooster</w:t>
      </w:r>
      <w:proofErr w:type="spellEnd"/>
      <w:r w:rsidRPr="0071261C">
        <w:rPr>
          <w:b/>
          <w:bCs/>
        </w:rPr>
        <w:t xml:space="preserve"> Foundations Posts:</w:t>
      </w:r>
    </w:p>
    <w:p w14:paraId="3357DBAC" w14:textId="77777777" w:rsidR="004D2A00" w:rsidRDefault="004D2A00"/>
    <w:p w14:paraId="6BDA408C" w14:textId="0F8DDA6D" w:rsidR="004D2A00" w:rsidRDefault="004D2A00">
      <w:r>
        <w:t>1.</w:t>
      </w:r>
    </w:p>
    <w:p w14:paraId="51903659" w14:textId="77777777" w:rsidR="00276524" w:rsidRDefault="00276524" w:rsidP="00276524">
      <w:r>
        <w:rPr>
          <w:rFonts w:ascii="Apple Color Emoji" w:hAnsi="Apple Color Emoji" w:cs="Apple Color Emoji"/>
        </w:rPr>
        <w:t>🚀</w:t>
      </w:r>
      <w:r>
        <w:t xml:space="preserve"> #EIT #InfraBooster Foundation is Back! </w:t>
      </w:r>
      <w:r>
        <w:rPr>
          <w:rFonts w:ascii="Apple Color Emoji" w:hAnsi="Apple Color Emoji" w:cs="Apple Color Emoji"/>
        </w:rPr>
        <w:t>🚀</w:t>
      </w:r>
    </w:p>
    <w:p w14:paraId="2481DEE2" w14:textId="77777777" w:rsidR="00276524" w:rsidRDefault="00276524" w:rsidP="00276524"/>
    <w:p w14:paraId="255042D2" w14:textId="77777777" w:rsidR="00276524" w:rsidRDefault="00276524" w:rsidP="00276524">
      <w:r>
        <w:t xml:space="preserve">We’re excited to announce that the 2025 Edition of </w:t>
      </w:r>
      <w:proofErr w:type="spellStart"/>
      <w:r>
        <w:t>InfraBooster</w:t>
      </w:r>
      <w:proofErr w:type="spellEnd"/>
      <w:r>
        <w:t xml:space="preserve"> Foundation is now accepting applications! </w:t>
      </w:r>
      <w:r>
        <w:rPr>
          <w:rFonts w:ascii="Apple Color Emoji" w:hAnsi="Apple Color Emoji" w:cs="Apple Color Emoji"/>
        </w:rPr>
        <w:t>🎉</w:t>
      </w:r>
    </w:p>
    <w:p w14:paraId="1320270B" w14:textId="77777777" w:rsidR="00276524" w:rsidRDefault="00276524" w:rsidP="00276524"/>
    <w:p w14:paraId="53867FAD" w14:textId="77777777" w:rsidR="00276524" w:rsidRDefault="00276524" w:rsidP="00276524">
      <w:r>
        <w:rPr>
          <w:rFonts w:ascii="Apple Color Emoji" w:hAnsi="Apple Color Emoji" w:cs="Apple Color Emoji"/>
        </w:rPr>
        <w:t>💡</w:t>
      </w:r>
      <w:r>
        <w:t xml:space="preserve"> What is </w:t>
      </w:r>
      <w:proofErr w:type="spellStart"/>
      <w:r>
        <w:t>InfraBooster</w:t>
      </w:r>
      <w:proofErr w:type="spellEnd"/>
      <w:r>
        <w:t>?</w:t>
      </w:r>
    </w:p>
    <w:p w14:paraId="69DCEFE7" w14:textId="77777777" w:rsidR="00276524" w:rsidRDefault="00276524" w:rsidP="00276524">
      <w:proofErr w:type="spellStart"/>
      <w:r>
        <w:t>InfraBooster</w:t>
      </w:r>
      <w:proofErr w:type="spellEnd"/>
      <w:r>
        <w:t xml:space="preserve"> is a unique training program designed to maximize the potential of #researchinfrastructures for science-industry collaboration. It helps participants develop commercial strategies to bridge the gap between cutting-edge research and market-driven innovation.</w:t>
      </w:r>
    </w:p>
    <w:p w14:paraId="5BEC6BE0" w14:textId="77777777" w:rsidR="00276524" w:rsidRDefault="00276524" w:rsidP="00276524"/>
    <w:p w14:paraId="17F34CFD" w14:textId="77777777" w:rsidR="00276524" w:rsidRDefault="00276524" w:rsidP="00276524">
      <w:r>
        <w:rPr>
          <w:rFonts w:ascii="Apple Color Emoji" w:hAnsi="Apple Color Emoji" w:cs="Apple Color Emoji"/>
        </w:rPr>
        <w:t>🌍</w:t>
      </w:r>
      <w:r>
        <w:t xml:space="preserve"> Who is it for?</w:t>
      </w:r>
    </w:p>
    <w:p w14:paraId="6BDD4CDD" w14:textId="77777777" w:rsidR="00276524" w:rsidRDefault="00276524" w:rsidP="00276524">
      <w:r>
        <w:t xml:space="preserve">The </w:t>
      </w:r>
      <w:proofErr w:type="spellStart"/>
      <w:r>
        <w:t>InfraBooster</w:t>
      </w:r>
      <w:proofErr w:type="spellEnd"/>
      <w:r>
        <w:t xml:space="preserve"> Foundation module is the first step in this journey—perfect for participants from diverse scientific and educational backgrounds. It provides:</w:t>
      </w:r>
    </w:p>
    <w:p w14:paraId="23DABB04" w14:textId="77777777" w:rsidR="00276524" w:rsidRDefault="00276524" w:rsidP="00276524">
      <w:r>
        <w:rPr>
          <w:rFonts w:ascii="Apple Color Emoji" w:hAnsi="Apple Color Emoji" w:cs="Apple Color Emoji"/>
        </w:rPr>
        <w:t>✅</w:t>
      </w:r>
      <w:r>
        <w:t xml:space="preserve"> A shared vocabulary for science-industry collaboration</w:t>
      </w:r>
    </w:p>
    <w:p w14:paraId="19453E54" w14:textId="77777777" w:rsidR="00276524" w:rsidRDefault="00276524" w:rsidP="00276524">
      <w:r>
        <w:rPr>
          <w:rFonts w:ascii="Apple Color Emoji" w:hAnsi="Apple Color Emoji" w:cs="Apple Color Emoji"/>
        </w:rPr>
        <w:t>✅</w:t>
      </w:r>
      <w:r>
        <w:t xml:space="preserve"> Insights into the commercial relevance of research infrastructures</w:t>
      </w:r>
    </w:p>
    <w:p w14:paraId="1074E6FF" w14:textId="77777777" w:rsidR="00276524" w:rsidRDefault="00276524" w:rsidP="00276524">
      <w:r>
        <w:rPr>
          <w:rFonts w:ascii="Apple Color Emoji" w:hAnsi="Apple Color Emoji" w:cs="Apple Color Emoji"/>
        </w:rPr>
        <w:t>✅</w:t>
      </w:r>
      <w:r>
        <w:t xml:space="preserve"> A solid foundation for the advanced </w:t>
      </w:r>
      <w:proofErr w:type="spellStart"/>
      <w:r>
        <w:t>InfraBooster</w:t>
      </w:r>
      <w:proofErr w:type="spellEnd"/>
      <w:r>
        <w:t xml:space="preserve"> Practitioner training</w:t>
      </w:r>
    </w:p>
    <w:p w14:paraId="6FCE8D3D" w14:textId="77777777" w:rsidR="00276524" w:rsidRDefault="00276524" w:rsidP="00276524"/>
    <w:p w14:paraId="620D5DBC" w14:textId="77777777" w:rsidR="00276524" w:rsidRDefault="00276524" w:rsidP="00276524">
      <w:r>
        <w:rPr>
          <w:rFonts w:ascii="Apple Color Emoji" w:hAnsi="Apple Color Emoji" w:cs="Apple Color Emoji"/>
        </w:rPr>
        <w:t>📜</w:t>
      </w:r>
      <w:r>
        <w:t xml:space="preserve"> Why join?</w:t>
      </w:r>
    </w:p>
    <w:p w14:paraId="35D1E9D0" w14:textId="77777777" w:rsidR="00276524" w:rsidRDefault="00276524" w:rsidP="00276524">
      <w:r>
        <w:rPr>
          <w:rFonts w:ascii="Apple Color Emoji" w:hAnsi="Apple Color Emoji" w:cs="Apple Color Emoji"/>
        </w:rPr>
        <w:t>✔️</w:t>
      </w:r>
      <w:r>
        <w:t xml:space="preserve"> Free participation</w:t>
      </w:r>
    </w:p>
    <w:p w14:paraId="51039559" w14:textId="77777777" w:rsidR="00276524" w:rsidRDefault="00276524" w:rsidP="00276524">
      <w:r>
        <w:rPr>
          <w:rFonts w:ascii="Apple Color Emoji" w:hAnsi="Apple Color Emoji" w:cs="Apple Color Emoji"/>
        </w:rPr>
        <w:t>✔️</w:t>
      </w:r>
      <w:r>
        <w:t xml:space="preserve"> Earn a Certificate of Successful Completion (accredited with the EIT Label)</w:t>
      </w:r>
    </w:p>
    <w:p w14:paraId="1185476F" w14:textId="77777777" w:rsidR="00276524" w:rsidRDefault="00276524" w:rsidP="00276524">
      <w:r>
        <w:rPr>
          <w:rFonts w:ascii="Apple Color Emoji" w:hAnsi="Apple Color Emoji" w:cs="Apple Color Emoji"/>
        </w:rPr>
        <w:t>✔️</w:t>
      </w:r>
      <w:r>
        <w:t xml:space="preserve"> Gain valuable skills to connect research with industry needs</w:t>
      </w:r>
    </w:p>
    <w:p w14:paraId="41122778" w14:textId="77777777" w:rsidR="00276524" w:rsidRDefault="00276524" w:rsidP="00276524"/>
    <w:p w14:paraId="7080FEA2" w14:textId="77777777" w:rsidR="00276524" w:rsidRDefault="00276524" w:rsidP="00276524">
      <w:r>
        <w:rPr>
          <w:rFonts w:ascii="Apple Color Emoji" w:hAnsi="Apple Color Emoji" w:cs="Apple Color Emoji"/>
        </w:rPr>
        <w:t>🎯</w:t>
      </w:r>
      <w:r>
        <w:t xml:space="preserve"> Last year's edition was a huge success, and 2025 aims to be even bigger! Don’t miss this chance to unlock the full potential of research infrastructures and drive impactful innovation.</w:t>
      </w:r>
    </w:p>
    <w:p w14:paraId="1FB5771A" w14:textId="77777777" w:rsidR="00276524" w:rsidRDefault="00276524" w:rsidP="00276524"/>
    <w:p w14:paraId="0FA6E9CE" w14:textId="6F2CCE4F" w:rsidR="00276524" w:rsidRPr="00E107D0" w:rsidRDefault="00276524" w:rsidP="00276524">
      <w:pPr>
        <w:rPr>
          <w:lang w:val="pl-DE"/>
        </w:rPr>
      </w:pPr>
      <w:r>
        <w:rPr>
          <w:rFonts w:ascii="Apple Color Emoji" w:hAnsi="Apple Color Emoji" w:cs="Apple Color Emoji"/>
        </w:rPr>
        <w:t>📝</w:t>
      </w:r>
      <w:r>
        <w:t xml:space="preserve"> Apply now: </w:t>
      </w:r>
      <w:hyperlink r:id="rId7" w:history="1">
        <w:r w:rsidR="00E107D0" w:rsidRPr="00D2698D">
          <w:rPr>
            <w:rStyle w:val="Hipercze"/>
          </w:rPr>
          <w:t>https://apply.eitfood.eu/en_GB/courses/course/204-eit-label-infrabooster-foundation-2025</w:t>
        </w:r>
      </w:hyperlink>
      <w:r w:rsidR="00E107D0">
        <w:t xml:space="preserve"> </w:t>
      </w:r>
    </w:p>
    <w:p w14:paraId="116430A5" w14:textId="77777777" w:rsidR="00276524" w:rsidRDefault="00276524" w:rsidP="00276524"/>
    <w:p w14:paraId="4BAAF53E" w14:textId="724AE8F1" w:rsidR="00276524" w:rsidRDefault="00276524" w:rsidP="00276524">
      <w:r>
        <w:rPr>
          <w:rFonts w:ascii="Apple Color Emoji" w:hAnsi="Apple Color Emoji" w:cs="Apple Color Emoji"/>
        </w:rPr>
        <w:t>🔍</w:t>
      </w:r>
      <w:r>
        <w:t xml:space="preserve"> Learn more: </w:t>
      </w:r>
      <w:hyperlink r:id="rId8" w:history="1">
        <w:r w:rsidR="00E107D0" w:rsidRPr="00D2698D">
          <w:rPr>
            <w:rStyle w:val="Hipercze"/>
          </w:rPr>
          <w:t>https://eit-ris.eu/infrabooster/</w:t>
        </w:r>
      </w:hyperlink>
      <w:r w:rsidR="00E107D0">
        <w:t xml:space="preserve"> </w:t>
      </w:r>
    </w:p>
    <w:p w14:paraId="788F3A6A" w14:textId="77777777" w:rsidR="00276524" w:rsidRDefault="00276524" w:rsidP="00276524"/>
    <w:p w14:paraId="29C0EE1E" w14:textId="77777777" w:rsidR="00276524" w:rsidRDefault="00276524" w:rsidP="00276524">
      <w:proofErr w:type="spellStart"/>
      <w:r>
        <w:t>InfraBooster</w:t>
      </w:r>
      <w:proofErr w:type="spellEnd"/>
      <w:r>
        <w:t xml:space="preserve"> is managed by the Centre for Socially Responsible Innovations (CSRI) at the Faculty of Management, University of Warsaw.</w:t>
      </w:r>
    </w:p>
    <w:p w14:paraId="697BC73E" w14:textId="77777777" w:rsidR="00276524" w:rsidRDefault="00276524" w:rsidP="00276524"/>
    <w:p w14:paraId="4C978744" w14:textId="77777777" w:rsidR="00276524" w:rsidRDefault="00276524" w:rsidP="00276524">
      <w:r>
        <w:rPr>
          <w:rFonts w:ascii="Apple Color Emoji" w:hAnsi="Apple Color Emoji" w:cs="Apple Color Emoji"/>
        </w:rPr>
        <w:t>📢</w:t>
      </w:r>
      <w:r>
        <w:t xml:space="preserve"> Supported by:</w:t>
      </w:r>
    </w:p>
    <w:p w14:paraId="6C2D0B33" w14:textId="77777777" w:rsidR="00276524" w:rsidRDefault="00276524" w:rsidP="00276524">
      <w:r>
        <w:t xml:space="preserve">EIT - European Institute of Innovation and Technology | EIT Food | EIT Health | EIT Climate-KIC RIS | EIT Manufacturing | EIT </w:t>
      </w:r>
      <w:proofErr w:type="spellStart"/>
      <w:r>
        <w:t>RawMaterials</w:t>
      </w:r>
      <w:proofErr w:type="spellEnd"/>
    </w:p>
    <w:p w14:paraId="17139905" w14:textId="77777777" w:rsidR="00276524" w:rsidRDefault="00276524" w:rsidP="00276524"/>
    <w:p w14:paraId="3E305F72" w14:textId="65E20119" w:rsidR="004D2A00" w:rsidRPr="0071261C" w:rsidRDefault="00276524" w:rsidP="00276524">
      <w:pPr>
        <w:rPr>
          <w:rFonts w:asciiTheme="majorHAnsi" w:hAnsiTheme="majorHAnsi" w:cstheme="majorHAnsi"/>
        </w:rPr>
      </w:pPr>
      <w:r>
        <w:lastRenderedPageBreak/>
        <w:t>#InfraBooster #CSRI #Research #Innovation #TechTransfer #OpenInnovation #R&amp;D #Universities #Commercialisation #PublicSector #HorizonEurope #Strategy #ScienceIndustryCollaboration</w:t>
      </w:r>
    </w:p>
    <w:p w14:paraId="4FA82F24" w14:textId="77777777" w:rsidR="004D2A00" w:rsidRDefault="004D2A00"/>
    <w:p w14:paraId="6D964C9A" w14:textId="77777777" w:rsidR="004D2A00" w:rsidRDefault="004D2A00"/>
    <w:p w14:paraId="025B6313" w14:textId="77777777" w:rsidR="004D2A00" w:rsidRDefault="004D2A00"/>
    <w:p w14:paraId="6CABDA0F" w14:textId="77777777" w:rsidR="004D2A00" w:rsidRDefault="004D2A00"/>
    <w:p w14:paraId="0834F416" w14:textId="5AB3F98B" w:rsidR="004D2A00" w:rsidRPr="004D2A00" w:rsidRDefault="004D2A00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</w:p>
    <w:p w14:paraId="1D757B9B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🚀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Unlock the </w:t>
      </w:r>
      <w:r w:rsidRPr="0060565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Full Potential of Your #Research #Infrastructure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! </w:t>
      </w: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❗</w:t>
      </w:r>
    </w:p>
    <w:p w14:paraId="3F13A627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6FD9EC86" w14:textId="6D54F204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📣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Exciting news! Applications for the </w:t>
      </w:r>
      <w:r w:rsidRPr="0060565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EIT </w:t>
      </w:r>
      <w:proofErr w:type="spellStart"/>
      <w:r w:rsidRPr="0060565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InfraBooster</w:t>
      </w:r>
      <w:proofErr w:type="spellEnd"/>
      <w:r w:rsidRPr="0060565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Foundation Training Program 2025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are now </w:t>
      </w:r>
      <w:r w:rsidRPr="0060565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OPEN on a rolling admission basis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>!</w:t>
      </w:r>
    </w:p>
    <w:p w14:paraId="1653C007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25FA7D06" w14:textId="0468D24F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🔗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60565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Apply now: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hyperlink r:id="rId9" w:history="1">
        <w:r w:rsidR="00E107D0" w:rsidRPr="00D2698D">
          <w:rPr>
            <w:rStyle w:val="Hipercze"/>
            <w:rFonts w:asciiTheme="majorHAnsi" w:hAnsiTheme="majorHAnsi" w:cstheme="majorHAnsi"/>
            <w:shd w:val="clear" w:color="auto" w:fill="FFFFFF"/>
          </w:rPr>
          <w:t>https://apply.eitfood.eu/en_GB/courses/course/204-eit-label-infrabooster-foundation-2025</w:t>
        </w:r>
      </w:hyperlink>
      <w:r w:rsidR="00E107D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</w:p>
    <w:p w14:paraId="159B16AA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79C1362B" w14:textId="215033B1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💡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60565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What is EIT </w:t>
      </w:r>
      <w:proofErr w:type="spellStart"/>
      <w:r w:rsidRPr="0060565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InfraBooster</w:t>
      </w:r>
      <w:proofErr w:type="spellEnd"/>
      <w:r w:rsidRPr="00605653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Foundation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>?</w:t>
      </w:r>
    </w:p>
    <w:p w14:paraId="04481B97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It’s the starting point of the </w:t>
      </w:r>
      <w:proofErr w:type="spellStart"/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>InfraBooster</w:t>
      </w:r>
      <w:proofErr w:type="spellEnd"/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educational journey—designed to equip you with the skills to maximize the impact of publicly funded research infrastructures. Whether you're from a university, research institute, or a private-sector startup in the Western Balkans, this program is tailored for you!</w:t>
      </w:r>
    </w:p>
    <w:p w14:paraId="5D572F05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74B3B15F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📌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Why join?</w:t>
      </w:r>
    </w:p>
    <w:p w14:paraId="2CA8928F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✅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Learn how to make research infrastructures more accessible &amp; impactful</w:t>
      </w:r>
    </w:p>
    <w:p w14:paraId="5A0B33F7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✅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Connect with experts &amp; like-minded innovators</w:t>
      </w:r>
    </w:p>
    <w:p w14:paraId="7AD57786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✅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Gain insights into R&amp;D collaborations between academia &amp; industry</w:t>
      </w:r>
    </w:p>
    <w:p w14:paraId="6A5745FD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3124F3EC" w14:textId="1B9AEBD2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🔍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Discover more: </w:t>
      </w:r>
      <w:hyperlink r:id="rId10" w:history="1">
        <w:r w:rsidR="00E107D0" w:rsidRPr="00D2698D">
          <w:rPr>
            <w:rStyle w:val="Hipercze"/>
            <w:rFonts w:asciiTheme="majorHAnsi" w:hAnsiTheme="majorHAnsi" w:cstheme="majorHAnsi"/>
            <w:shd w:val="clear" w:color="auto" w:fill="FFFFFF"/>
          </w:rPr>
          <w:t>https://eit-ris.eu/infrabooster/</w:t>
        </w:r>
      </w:hyperlink>
      <w:r w:rsidR="00E107D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 </w:t>
      </w:r>
    </w:p>
    <w:p w14:paraId="71AE659F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71E147BC" w14:textId="4A7D6A24" w:rsidR="0071261C" w:rsidRDefault="00276524" w:rsidP="00276524">
      <w:pPr>
        <w:rPr>
          <w:rFonts w:asciiTheme="majorHAnsi" w:hAnsiTheme="majorHAnsi" w:cstheme="majorHAnsi"/>
        </w:rPr>
      </w:pP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>#InfraBooster #Innovation #R&amp;D #Education #WesternBalkans</w:t>
      </w:r>
    </w:p>
    <w:p w14:paraId="75FE5092" w14:textId="77777777" w:rsidR="000B5404" w:rsidRDefault="000B5404">
      <w:pPr>
        <w:rPr>
          <w:rFonts w:asciiTheme="majorHAnsi" w:hAnsiTheme="majorHAnsi" w:cstheme="majorHAnsi"/>
        </w:rPr>
      </w:pPr>
    </w:p>
    <w:p w14:paraId="49648132" w14:textId="7FFBB291" w:rsidR="0071261C" w:rsidRDefault="007126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</w:p>
    <w:p w14:paraId="1C6DC9EB" w14:textId="77777777" w:rsidR="0071261C" w:rsidRDefault="0071261C">
      <w:pPr>
        <w:rPr>
          <w:rFonts w:asciiTheme="majorHAnsi" w:hAnsiTheme="majorHAnsi" w:cstheme="majorHAnsi"/>
        </w:rPr>
      </w:pPr>
    </w:p>
    <w:p w14:paraId="21DD49EC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🎓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Do you work at a </w:t>
      </w:r>
      <w:proofErr w:type="gramStart"/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University</w:t>
      </w:r>
      <w:proofErr w:type="gramEnd"/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or Public Research Institute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that owns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research infrastructure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>?</w:t>
      </w:r>
    </w:p>
    <w:p w14:paraId="4169AC64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💡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Does your research infrastructure have untapped potential?</w:t>
      </w:r>
    </w:p>
    <w:p w14:paraId="0E074103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🤝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Could it bridge the gap between academia and the private sector?</w:t>
      </w:r>
    </w:p>
    <w:p w14:paraId="4755CAE9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415616AD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If so, it’s time to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unlock new opportunities with #InfraBooster,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developed by @The Faculty of Management, University of Warsaw, with the support of the @EIT Community! </w:t>
      </w: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🚀</w:t>
      </w:r>
    </w:p>
    <w:p w14:paraId="1EB0B002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7B5D094D" w14:textId="73C6726D" w:rsidR="00276524" w:rsidRPr="00276524" w:rsidRDefault="00276524" w:rsidP="00276524">
      <w:pPr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🌍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What is </w:t>
      </w:r>
      <w:r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EIT </w:t>
      </w:r>
      <w:proofErr w:type="spellStart"/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InfraBooster</w:t>
      </w:r>
      <w:proofErr w:type="spellEnd"/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?</w:t>
      </w:r>
    </w:p>
    <w:p w14:paraId="3B3AC13D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proofErr w:type="spellStart"/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lastRenderedPageBreak/>
        <w:t>InfraBooster</w:t>
      </w:r>
      <w:proofErr w:type="spellEnd"/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is a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cutting-edge training program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designed to help institutions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maximize the impact of their research infrastructures 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>by:</w:t>
      </w:r>
    </w:p>
    <w:p w14:paraId="58141B26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✅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Enabling science-industry collaboration</w:t>
      </w:r>
    </w:p>
    <w:p w14:paraId="1662606B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✅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Developing commercial strategies for research assets</w:t>
      </w:r>
    </w:p>
    <w:p w14:paraId="571993A7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✅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Transforming scientific innovation into market-driven solutions</w:t>
      </w:r>
    </w:p>
    <w:p w14:paraId="0B426302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0CDD0870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📝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Applications are now open!</w:t>
      </w:r>
    </w:p>
    <w:p w14:paraId="169979D2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📌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Rolling admission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for the 2025 </w:t>
      </w:r>
      <w:proofErr w:type="spellStart"/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>InfraBooster</w:t>
      </w:r>
      <w:proofErr w:type="spellEnd"/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Foundation program.</w:t>
      </w:r>
    </w:p>
    <w:p w14:paraId="18E32B8F" w14:textId="79D2D3CA" w:rsidR="00276524" w:rsidRPr="00E107D0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  <w:lang w:val="pl-DE"/>
        </w:rPr>
      </w:pPr>
      <w:r w:rsidRPr="00276524">
        <w:rPr>
          <w:rFonts w:ascii="Apple Color Emoji" w:hAnsi="Apple Color Emoji" w:cs="Apple Color Emoji"/>
          <w:color w:val="000000" w:themeColor="text1"/>
          <w:shd w:val="clear" w:color="auto" w:fill="FFFFFF"/>
        </w:rPr>
        <w:t>🔗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276524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Apply now</w:t>
      </w: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: </w:t>
      </w:r>
      <w:hyperlink r:id="rId11" w:history="1">
        <w:r w:rsidR="00E107D0" w:rsidRPr="00D2698D">
          <w:rPr>
            <w:rStyle w:val="Hipercze"/>
            <w:rFonts w:asciiTheme="majorHAnsi" w:hAnsiTheme="majorHAnsi" w:cstheme="majorHAnsi"/>
            <w:shd w:val="clear" w:color="auto" w:fill="FFFFFF"/>
          </w:rPr>
          <w:t>https://apply.eitfood.eu/en_GB/courses/course/204-eit-label-infrabooster-foundation-2025</w:t>
        </w:r>
      </w:hyperlink>
      <w:r w:rsidR="00E107D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</w:p>
    <w:p w14:paraId="5E0ABE40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5D318B05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>Don’t miss this chance to be part of an initiative that bridges academia and industry!</w:t>
      </w:r>
    </w:p>
    <w:p w14:paraId="50AF1CA0" w14:textId="77777777" w:rsidR="00276524" w:rsidRPr="00276524" w:rsidRDefault="00276524" w:rsidP="00276524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44ED1B02" w14:textId="68EA0FD9" w:rsidR="0071261C" w:rsidRPr="00276524" w:rsidRDefault="00276524" w:rsidP="00276524">
      <w:pPr>
        <w:rPr>
          <w:lang w:val="pl-DE"/>
        </w:rPr>
      </w:pPr>
      <w:r w:rsidRPr="00276524">
        <w:rPr>
          <w:rFonts w:asciiTheme="majorHAnsi" w:hAnsiTheme="majorHAnsi" w:cstheme="majorHAnsi"/>
          <w:color w:val="000000" w:themeColor="text1"/>
          <w:shd w:val="clear" w:color="auto" w:fill="FFFFFF"/>
        </w:rPr>
        <w:t>#ResearchInfrastructure #Innovation #TechTransfer #OpenInnovation #Commercialisation #AcademiaIndustryCollaboration #InfraBooster #EITCommunity #R&amp;D #ScienceToBusiness</w:t>
      </w:r>
    </w:p>
    <w:p w14:paraId="2AEE6690" w14:textId="77777777" w:rsidR="0071261C" w:rsidRPr="0071261C" w:rsidRDefault="0071261C" w:rsidP="0071261C">
      <w:pPr>
        <w:rPr>
          <w:rStyle w:val="apple-converted-space"/>
          <w:rFonts w:asciiTheme="majorHAnsi" w:hAnsiTheme="majorHAnsi" w:cstheme="majorHAnsi"/>
          <w:color w:val="0562B9"/>
        </w:rPr>
      </w:pPr>
      <w:r w:rsidRPr="0071261C">
        <w:rPr>
          <w:rStyle w:val="apple-converted-space"/>
          <w:rFonts w:asciiTheme="majorHAnsi" w:hAnsiTheme="majorHAnsi" w:cstheme="majorHAnsi"/>
          <w:color w:val="0562B9"/>
        </w:rPr>
        <w:t> </w:t>
      </w:r>
    </w:p>
    <w:p w14:paraId="30DD81E9" w14:textId="3C9C7265" w:rsidR="0071261C" w:rsidRDefault="0071261C" w:rsidP="0071261C">
      <w:pPr>
        <w:rPr>
          <w:rFonts w:asciiTheme="majorHAnsi" w:hAnsiTheme="majorHAnsi" w:cstheme="majorHAnsi"/>
        </w:rPr>
      </w:pPr>
      <w:r w:rsidRPr="0071261C">
        <w:rPr>
          <w:rStyle w:val="apple-converted-space"/>
          <w:rFonts w:asciiTheme="majorHAnsi" w:hAnsiTheme="majorHAnsi" w:cstheme="majorHAnsi"/>
          <w:color w:val="0562B9"/>
        </w:rPr>
        <w:t>@Centre for Socially Responsible Innovations @University of Warsaw @</w:t>
      </w:r>
      <w:hyperlink r:id="rId12" w:tgtFrame="_blank" w:history="1">
        <w:r w:rsidRPr="0071261C">
          <w:rPr>
            <w:rStyle w:val="Hipercze"/>
            <w:rFonts w:asciiTheme="majorHAnsi" w:hAnsiTheme="majorHAnsi" w:cstheme="majorHAnsi"/>
            <w:color w:val="0562B9"/>
          </w:rPr>
          <w:t>EIT - European Institute of Innovation and Technology</w:t>
        </w:r>
      </w:hyperlink>
      <w:r w:rsidRPr="0071261C">
        <w:rPr>
          <w:rStyle w:val="apple-converted-space"/>
          <w:rFonts w:asciiTheme="majorHAnsi" w:hAnsiTheme="majorHAnsi" w:cstheme="majorHAnsi"/>
          <w:color w:val="0562B9"/>
        </w:rPr>
        <w:t> </w:t>
      </w:r>
      <w:hyperlink r:id="rId13" w:tgtFrame="_blank" w:history="1">
        <w:r w:rsidRPr="0071261C">
          <w:rPr>
            <w:rStyle w:val="Hipercze"/>
            <w:rFonts w:asciiTheme="majorHAnsi" w:hAnsiTheme="majorHAnsi" w:cstheme="majorHAnsi"/>
            <w:color w:val="0562B9"/>
          </w:rPr>
          <w:t>EIT Food</w:t>
        </w:r>
      </w:hyperlink>
      <w:r w:rsidRPr="0071261C">
        <w:rPr>
          <w:rStyle w:val="apple-converted-space"/>
          <w:rFonts w:asciiTheme="majorHAnsi" w:hAnsiTheme="majorHAnsi" w:cstheme="majorHAnsi"/>
          <w:color w:val="0562B9"/>
        </w:rPr>
        <w:t> </w:t>
      </w:r>
      <w:r w:rsidRPr="0071261C">
        <w:rPr>
          <w:rFonts w:asciiTheme="majorHAnsi" w:hAnsiTheme="majorHAnsi" w:cstheme="majorHAnsi"/>
          <w:color w:val="0562B9"/>
        </w:rPr>
        <w:t>@</w:t>
      </w:r>
      <w:hyperlink r:id="rId14" w:tgtFrame="_blank" w:history="1">
        <w:r w:rsidRPr="0071261C">
          <w:rPr>
            <w:rStyle w:val="Hipercze"/>
            <w:rFonts w:asciiTheme="majorHAnsi" w:hAnsiTheme="majorHAnsi" w:cstheme="majorHAnsi"/>
            <w:color w:val="0562B9"/>
          </w:rPr>
          <w:t xml:space="preserve">EIT Health </w:t>
        </w:r>
        <w:proofErr w:type="spellStart"/>
        <w:r w:rsidRPr="0071261C">
          <w:rPr>
            <w:rStyle w:val="Hipercze"/>
            <w:rFonts w:asciiTheme="majorHAnsi" w:hAnsiTheme="majorHAnsi" w:cstheme="majorHAnsi"/>
            <w:color w:val="0562B9"/>
          </w:rPr>
          <w:t>InnoStars</w:t>
        </w:r>
        <w:proofErr w:type="spellEnd"/>
      </w:hyperlink>
      <w:r w:rsidRPr="0071261C">
        <w:rPr>
          <w:rStyle w:val="apple-converted-space"/>
          <w:rFonts w:asciiTheme="majorHAnsi" w:hAnsiTheme="majorHAnsi" w:cstheme="majorHAnsi"/>
          <w:color w:val="0562B9"/>
        </w:rPr>
        <w:t> </w:t>
      </w:r>
      <w:r w:rsidRPr="0071261C">
        <w:rPr>
          <w:rFonts w:asciiTheme="majorHAnsi" w:hAnsiTheme="majorHAnsi" w:cstheme="majorHAnsi"/>
          <w:color w:val="0562B9"/>
        </w:rPr>
        <w:t>@</w:t>
      </w:r>
      <w:hyperlink r:id="rId15" w:tgtFrame="_blank" w:history="1">
        <w:r w:rsidRPr="0071261C">
          <w:rPr>
            <w:rStyle w:val="Hipercze"/>
            <w:rFonts w:asciiTheme="majorHAnsi" w:hAnsiTheme="majorHAnsi" w:cstheme="majorHAnsi"/>
            <w:color w:val="0562B9"/>
          </w:rPr>
          <w:t>EIT Manufacturing</w:t>
        </w:r>
      </w:hyperlink>
      <w:r w:rsidRPr="0071261C">
        <w:rPr>
          <w:rStyle w:val="apple-converted-space"/>
          <w:rFonts w:asciiTheme="majorHAnsi" w:hAnsiTheme="majorHAnsi" w:cstheme="majorHAnsi"/>
          <w:color w:val="0562B9"/>
        </w:rPr>
        <w:t> </w:t>
      </w:r>
      <w:r w:rsidRPr="0071261C">
        <w:rPr>
          <w:rFonts w:asciiTheme="majorHAnsi" w:hAnsiTheme="majorHAnsi" w:cstheme="majorHAnsi"/>
          <w:color w:val="0562B9"/>
        </w:rPr>
        <w:t>@</w:t>
      </w:r>
      <w:hyperlink r:id="rId16" w:tgtFrame="_blank" w:history="1">
        <w:r w:rsidRPr="0071261C">
          <w:rPr>
            <w:rStyle w:val="Hipercze"/>
            <w:rFonts w:asciiTheme="majorHAnsi" w:hAnsiTheme="majorHAnsi" w:cstheme="majorHAnsi"/>
            <w:color w:val="0562B9"/>
          </w:rPr>
          <w:t>Climate-KIC</w:t>
        </w:r>
      </w:hyperlink>
      <w:r w:rsidRPr="0071261C">
        <w:rPr>
          <w:rFonts w:asciiTheme="majorHAnsi" w:hAnsiTheme="majorHAnsi" w:cstheme="majorHAnsi"/>
        </w:rPr>
        <w:t xml:space="preserve"> </w:t>
      </w:r>
      <w:hyperlink r:id="rId17" w:tgtFrame="_self" w:history="1">
        <w:r w:rsidR="00D15FCF" w:rsidRPr="000B5404">
          <w:rPr>
            <w:rStyle w:val="Hipercze"/>
            <w:rFonts w:asciiTheme="majorHAnsi" w:hAnsiTheme="majorHAnsi" w:cstheme="majorHAnsi"/>
            <w:shd w:val="clear" w:color="auto" w:fill="FFFFFF"/>
          </w:rPr>
          <w:t xml:space="preserve">EIT </w:t>
        </w:r>
        <w:proofErr w:type="spellStart"/>
        <w:r w:rsidR="00D15FCF" w:rsidRPr="000B5404">
          <w:rPr>
            <w:rStyle w:val="Hipercze"/>
            <w:rFonts w:asciiTheme="majorHAnsi" w:hAnsiTheme="majorHAnsi" w:cstheme="majorHAnsi"/>
            <w:shd w:val="clear" w:color="auto" w:fill="FFFFFF"/>
          </w:rPr>
          <w:t>RawMaterials</w:t>
        </w:r>
        <w:proofErr w:type="spellEnd"/>
      </w:hyperlink>
    </w:p>
    <w:p w14:paraId="1D8D7508" w14:textId="77777777" w:rsidR="0071261C" w:rsidRDefault="0071261C" w:rsidP="0071261C">
      <w:pPr>
        <w:rPr>
          <w:rFonts w:asciiTheme="majorHAnsi" w:hAnsiTheme="majorHAnsi" w:cstheme="majorHAnsi"/>
        </w:rPr>
      </w:pPr>
    </w:p>
    <w:p w14:paraId="756B5554" w14:textId="77777777" w:rsidR="0071261C" w:rsidRDefault="0071261C" w:rsidP="0071261C">
      <w:pPr>
        <w:rPr>
          <w:b/>
          <w:bCs/>
        </w:rPr>
      </w:pPr>
    </w:p>
    <w:p w14:paraId="19572440" w14:textId="77777777" w:rsidR="0071261C" w:rsidRDefault="0071261C" w:rsidP="0071261C">
      <w:pPr>
        <w:rPr>
          <w:b/>
          <w:bCs/>
        </w:rPr>
      </w:pPr>
    </w:p>
    <w:p w14:paraId="14395D44" w14:textId="7ABD91E7" w:rsidR="0071261C" w:rsidRDefault="0071261C" w:rsidP="0071261C">
      <w:pPr>
        <w:rPr>
          <w:b/>
          <w:bCs/>
        </w:rPr>
      </w:pPr>
      <w:proofErr w:type="spellStart"/>
      <w:r w:rsidRPr="0071261C">
        <w:rPr>
          <w:b/>
          <w:bCs/>
        </w:rPr>
        <w:t>InfraBooster</w:t>
      </w:r>
      <w:proofErr w:type="spellEnd"/>
      <w:r w:rsidRPr="0071261C">
        <w:rPr>
          <w:b/>
          <w:bCs/>
        </w:rPr>
        <w:t xml:space="preserve"> </w:t>
      </w:r>
      <w:r>
        <w:rPr>
          <w:b/>
          <w:bCs/>
        </w:rPr>
        <w:t>Practitioner</w:t>
      </w:r>
      <w:r w:rsidRPr="0071261C">
        <w:rPr>
          <w:b/>
          <w:bCs/>
        </w:rPr>
        <w:t xml:space="preserve"> Posts:</w:t>
      </w:r>
    </w:p>
    <w:p w14:paraId="5E169689" w14:textId="77777777" w:rsidR="004D0B95" w:rsidRPr="00575921" w:rsidRDefault="004D0B95" w:rsidP="0071261C"/>
    <w:p w14:paraId="20290C46" w14:textId="686D53F3" w:rsidR="00575921" w:rsidRPr="00575921" w:rsidRDefault="00575921" w:rsidP="0071261C">
      <w:r w:rsidRPr="00575921">
        <w:t>1.</w:t>
      </w:r>
    </w:p>
    <w:p w14:paraId="6D8DEB2C" w14:textId="77777777" w:rsidR="00575921" w:rsidRDefault="00575921" w:rsidP="0071261C">
      <w:pPr>
        <w:rPr>
          <w:b/>
          <w:bCs/>
        </w:rPr>
      </w:pPr>
    </w:p>
    <w:p w14:paraId="4D7DC8E1" w14:textId="7627423D" w:rsidR="00276524" w:rsidRDefault="00276524" w:rsidP="00276524">
      <w:pPr>
        <w:pStyle w:val="NormalnyWeb"/>
        <w:rPr>
          <w:rFonts w:ascii="Apple Color Emoji" w:hAnsi="Apple Color Emoji" w:cs="Apple Color Emoji"/>
        </w:rPr>
      </w:pPr>
      <w:r w:rsidRPr="00276524">
        <w:rPr>
          <w:rFonts w:ascii="Apple Color Emoji" w:hAnsi="Apple Color Emoji" w:cs="Apple Color Emoji"/>
        </w:rPr>
        <w:t>📢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Style w:val="Pogrubienie"/>
          <w:rFonts w:asciiTheme="majorHAnsi" w:hAnsiTheme="majorHAnsi" w:cstheme="majorHAnsi"/>
        </w:rPr>
        <w:t xml:space="preserve">Exciting News from the #EIT </w:t>
      </w:r>
      <w:proofErr w:type="spellStart"/>
      <w:r w:rsidRPr="00276524">
        <w:rPr>
          <w:rStyle w:val="Pogrubienie"/>
          <w:rFonts w:asciiTheme="majorHAnsi" w:hAnsiTheme="majorHAnsi" w:cstheme="majorHAnsi"/>
        </w:rPr>
        <w:t>InfraBooster</w:t>
      </w:r>
      <w:proofErr w:type="spellEnd"/>
      <w:r w:rsidRPr="00276524">
        <w:rPr>
          <w:rStyle w:val="Pogrubienie"/>
          <w:rFonts w:asciiTheme="majorHAnsi" w:hAnsiTheme="majorHAnsi" w:cstheme="majorHAnsi"/>
        </w:rPr>
        <w:t xml:space="preserve"> Team at the </w:t>
      </w:r>
      <w:r>
        <w:rPr>
          <w:rStyle w:val="Pogrubienie"/>
          <w:rFonts w:asciiTheme="majorHAnsi" w:hAnsiTheme="majorHAnsi" w:cstheme="majorHAnsi"/>
        </w:rPr>
        <w:t>@</w:t>
      </w:r>
      <w:r w:rsidRPr="00276524">
        <w:rPr>
          <w:rStyle w:val="Pogrubienie"/>
          <w:rFonts w:asciiTheme="majorHAnsi" w:hAnsiTheme="majorHAnsi" w:cstheme="majorHAnsi"/>
        </w:rPr>
        <w:t>Faculty of Management, University of Warsaw!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Fonts w:ascii="Apple Color Emoji" w:hAnsi="Apple Color Emoji" w:cs="Apple Color Emoji"/>
        </w:rPr>
        <w:t>📢</w:t>
      </w:r>
    </w:p>
    <w:p w14:paraId="1CC31211" w14:textId="77777777" w:rsidR="00276524" w:rsidRPr="00276524" w:rsidRDefault="00276524" w:rsidP="00276524">
      <w:pPr>
        <w:pStyle w:val="NormalnyWeb"/>
        <w:rPr>
          <w:rFonts w:asciiTheme="majorHAnsi" w:hAnsiTheme="majorHAnsi" w:cstheme="majorHAnsi"/>
          <w:lang w:val="pl-DE"/>
        </w:rPr>
      </w:pPr>
    </w:p>
    <w:p w14:paraId="6D9050CD" w14:textId="0281FF31" w:rsidR="00276524" w:rsidRDefault="00276524" w:rsidP="00276524">
      <w:pPr>
        <w:pStyle w:val="NormalnyWeb"/>
        <w:rPr>
          <w:rFonts w:ascii="Apple Color Emoji" w:hAnsi="Apple Color Emoji" w:cs="Apple Color Emoji"/>
        </w:rPr>
      </w:pPr>
      <w:r w:rsidRPr="00276524">
        <w:rPr>
          <w:rFonts w:ascii="Apple Color Emoji" w:hAnsi="Apple Color Emoji" w:cs="Apple Color Emoji"/>
        </w:rPr>
        <w:t>🚀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Style w:val="Pogrubienie"/>
          <w:rFonts w:asciiTheme="majorHAnsi" w:hAnsiTheme="majorHAnsi" w:cstheme="majorHAnsi"/>
        </w:rPr>
        <w:t xml:space="preserve">Applications for the </w:t>
      </w:r>
      <w:r>
        <w:rPr>
          <w:rStyle w:val="Pogrubienie"/>
          <w:rFonts w:asciiTheme="majorHAnsi" w:hAnsiTheme="majorHAnsi" w:cstheme="majorHAnsi"/>
        </w:rPr>
        <w:t xml:space="preserve">EIT </w:t>
      </w:r>
      <w:proofErr w:type="spellStart"/>
      <w:r w:rsidRPr="00276524">
        <w:rPr>
          <w:rStyle w:val="Pogrubienie"/>
          <w:rFonts w:asciiTheme="majorHAnsi" w:hAnsiTheme="majorHAnsi" w:cstheme="majorHAnsi"/>
        </w:rPr>
        <w:t>InfraBooster</w:t>
      </w:r>
      <w:proofErr w:type="spellEnd"/>
      <w:r w:rsidRPr="00276524">
        <w:rPr>
          <w:rStyle w:val="Pogrubienie"/>
          <w:rFonts w:asciiTheme="majorHAnsi" w:hAnsiTheme="majorHAnsi" w:cstheme="majorHAnsi"/>
        </w:rPr>
        <w:t xml:space="preserve"> Practitioner Level are NOW OPEN!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Fonts w:ascii="Apple Color Emoji" w:hAnsi="Apple Color Emoji" w:cs="Apple Color Emoji"/>
        </w:rPr>
        <w:t>🚀</w:t>
      </w:r>
    </w:p>
    <w:p w14:paraId="3ADE98F2" w14:textId="77777777" w:rsidR="00276524" w:rsidRPr="00276524" w:rsidRDefault="00276524" w:rsidP="00276524">
      <w:pPr>
        <w:pStyle w:val="NormalnyWeb"/>
        <w:rPr>
          <w:rFonts w:asciiTheme="majorHAnsi" w:hAnsiTheme="majorHAnsi" w:cstheme="majorHAnsi"/>
        </w:rPr>
      </w:pPr>
    </w:p>
    <w:p w14:paraId="5478CC58" w14:textId="77777777" w:rsidR="00276524" w:rsidRDefault="00276524" w:rsidP="00276524">
      <w:pPr>
        <w:pStyle w:val="NormalnyWeb"/>
        <w:rPr>
          <w:rStyle w:val="Pogrubienie"/>
          <w:rFonts w:asciiTheme="majorHAnsi" w:hAnsiTheme="majorHAnsi" w:cstheme="majorHAnsi"/>
        </w:rPr>
      </w:pPr>
      <w:r w:rsidRPr="00276524">
        <w:rPr>
          <w:rFonts w:asciiTheme="majorHAnsi" w:hAnsiTheme="majorHAnsi" w:cstheme="majorHAnsi"/>
        </w:rPr>
        <w:t xml:space="preserve">The </w:t>
      </w:r>
      <w:proofErr w:type="spellStart"/>
      <w:r w:rsidRPr="00276524">
        <w:rPr>
          <w:rStyle w:val="Pogrubienie"/>
          <w:rFonts w:asciiTheme="majorHAnsi" w:hAnsiTheme="majorHAnsi" w:cstheme="majorHAnsi"/>
        </w:rPr>
        <w:t>InfraBooster</w:t>
      </w:r>
      <w:proofErr w:type="spellEnd"/>
      <w:r w:rsidRPr="00276524">
        <w:rPr>
          <w:rStyle w:val="Pogrubienie"/>
          <w:rFonts w:asciiTheme="majorHAnsi" w:hAnsiTheme="majorHAnsi" w:cstheme="majorHAnsi"/>
        </w:rPr>
        <w:t xml:space="preserve"> Practitioner</w:t>
      </w:r>
      <w:r w:rsidRPr="00276524">
        <w:rPr>
          <w:rFonts w:asciiTheme="majorHAnsi" w:hAnsiTheme="majorHAnsi" w:cstheme="majorHAnsi"/>
        </w:rPr>
        <w:t xml:space="preserve"> program is the </w:t>
      </w:r>
      <w:r w:rsidRPr="00276524">
        <w:rPr>
          <w:rStyle w:val="Pogrubienie"/>
          <w:rFonts w:asciiTheme="majorHAnsi" w:hAnsiTheme="majorHAnsi" w:cstheme="majorHAnsi"/>
        </w:rPr>
        <w:t>second level</w:t>
      </w:r>
      <w:r w:rsidRPr="00276524">
        <w:rPr>
          <w:rFonts w:asciiTheme="majorHAnsi" w:hAnsiTheme="majorHAnsi" w:cstheme="majorHAnsi"/>
        </w:rPr>
        <w:t xml:space="preserve"> of our educational modules, designed to help participants:</w:t>
      </w:r>
      <w:r w:rsidRPr="00276524">
        <w:rPr>
          <w:rFonts w:asciiTheme="majorHAnsi" w:hAnsiTheme="majorHAnsi" w:cstheme="majorHAnsi"/>
        </w:rPr>
        <w:br/>
      </w:r>
      <w:r w:rsidRPr="00276524">
        <w:rPr>
          <w:rFonts w:ascii="Apple Color Emoji" w:hAnsi="Apple Color Emoji" w:cs="Apple Color Emoji"/>
        </w:rPr>
        <w:t>🔬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Style w:val="Pogrubienie"/>
          <w:rFonts w:asciiTheme="majorHAnsi" w:hAnsiTheme="majorHAnsi" w:cstheme="majorHAnsi"/>
        </w:rPr>
        <w:t>Enhance the competitive edge</w:t>
      </w:r>
      <w:r w:rsidRPr="00276524">
        <w:rPr>
          <w:rFonts w:asciiTheme="majorHAnsi" w:hAnsiTheme="majorHAnsi" w:cstheme="majorHAnsi"/>
        </w:rPr>
        <w:t xml:space="preserve"> of their research infrastructures (RIs)</w:t>
      </w:r>
      <w:r w:rsidRPr="00276524">
        <w:rPr>
          <w:rFonts w:asciiTheme="majorHAnsi" w:hAnsiTheme="majorHAnsi" w:cstheme="majorHAnsi"/>
        </w:rPr>
        <w:br/>
      </w:r>
      <w:r w:rsidRPr="00276524">
        <w:rPr>
          <w:rFonts w:ascii="Apple Color Emoji" w:hAnsi="Apple Color Emoji" w:cs="Apple Color Emoji"/>
        </w:rPr>
        <w:t>💡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Style w:val="Pogrubienie"/>
          <w:rFonts w:asciiTheme="majorHAnsi" w:hAnsiTheme="majorHAnsi" w:cstheme="majorHAnsi"/>
        </w:rPr>
        <w:t>Develop innovative, infrastructure-based services</w:t>
      </w:r>
      <w:r w:rsidRPr="00276524">
        <w:rPr>
          <w:rFonts w:asciiTheme="majorHAnsi" w:hAnsiTheme="majorHAnsi" w:cstheme="majorHAnsi"/>
        </w:rPr>
        <w:br/>
      </w:r>
      <w:r w:rsidRPr="00276524">
        <w:rPr>
          <w:rFonts w:ascii="Apple Color Emoji" w:hAnsi="Apple Color Emoji" w:cs="Apple Color Emoji"/>
        </w:rPr>
        <w:t>🤝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Style w:val="Pogrubienie"/>
          <w:rFonts w:asciiTheme="majorHAnsi" w:hAnsiTheme="majorHAnsi" w:cstheme="majorHAnsi"/>
        </w:rPr>
        <w:t>Identify potential industrial partners &amp; start industrial outreach</w:t>
      </w:r>
    </w:p>
    <w:p w14:paraId="397B61C2" w14:textId="77777777" w:rsidR="00276524" w:rsidRPr="00276524" w:rsidRDefault="00276524" w:rsidP="00276524">
      <w:pPr>
        <w:pStyle w:val="NormalnyWeb"/>
        <w:rPr>
          <w:rFonts w:asciiTheme="majorHAnsi" w:hAnsiTheme="majorHAnsi" w:cstheme="majorHAnsi"/>
        </w:rPr>
      </w:pPr>
    </w:p>
    <w:p w14:paraId="3944402F" w14:textId="6D262E31" w:rsidR="00276524" w:rsidRPr="00276524" w:rsidRDefault="00276524" w:rsidP="00276524">
      <w:pPr>
        <w:pStyle w:val="NormalnyWeb"/>
        <w:rPr>
          <w:rFonts w:asciiTheme="majorHAnsi" w:hAnsiTheme="majorHAnsi" w:cstheme="majorHAnsi"/>
        </w:rPr>
      </w:pPr>
      <w:r w:rsidRPr="00276524">
        <w:rPr>
          <w:rFonts w:ascii="Apple Color Emoji" w:hAnsi="Apple Color Emoji" w:cs="Apple Color Emoji"/>
        </w:rPr>
        <w:t>📅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Style w:val="Pogrubienie"/>
          <w:rFonts w:asciiTheme="majorHAnsi" w:hAnsiTheme="majorHAnsi" w:cstheme="majorHAnsi"/>
        </w:rPr>
        <w:t>Training Format:</w:t>
      </w:r>
      <w:r w:rsidRPr="00276524">
        <w:rPr>
          <w:rFonts w:asciiTheme="majorHAnsi" w:hAnsiTheme="majorHAnsi" w:cstheme="majorHAnsi"/>
        </w:rPr>
        <w:t xml:space="preserve"> Online</w:t>
      </w:r>
      <w:r w:rsidRPr="00276524">
        <w:rPr>
          <w:rFonts w:asciiTheme="majorHAnsi" w:hAnsiTheme="majorHAnsi" w:cstheme="majorHAnsi"/>
        </w:rPr>
        <w:br/>
      </w:r>
      <w:r w:rsidRPr="00276524">
        <w:rPr>
          <w:rFonts w:ascii="Apple Color Emoji" w:hAnsi="Apple Color Emoji" w:cs="Apple Color Emoji"/>
        </w:rPr>
        <w:t>📌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Style w:val="Pogrubienie"/>
          <w:rFonts w:asciiTheme="majorHAnsi" w:hAnsiTheme="majorHAnsi" w:cstheme="majorHAnsi"/>
        </w:rPr>
        <w:t>Dates:</w:t>
      </w:r>
      <w:r w:rsidRPr="00276524">
        <w:rPr>
          <w:rFonts w:asciiTheme="majorHAnsi" w:hAnsiTheme="majorHAnsi" w:cstheme="majorHAnsi"/>
        </w:rPr>
        <w:t xml:space="preserve"> [</w:t>
      </w:r>
      <w:r w:rsidRPr="00276524">
        <w:rPr>
          <w:rFonts w:asciiTheme="majorHAnsi" w:hAnsiTheme="majorHAnsi" w:cstheme="majorHAnsi"/>
          <w:highlight w:val="yellow"/>
        </w:rPr>
        <w:t>Insert Training Dates]</w:t>
      </w:r>
      <w:r w:rsidR="00E107D0">
        <w:rPr>
          <w:rFonts w:asciiTheme="majorHAnsi" w:hAnsiTheme="majorHAnsi" w:cstheme="majorHAnsi"/>
        </w:rPr>
        <w:t xml:space="preserve"> (TBC)</w:t>
      </w:r>
    </w:p>
    <w:p w14:paraId="0A5F1A5A" w14:textId="77777777" w:rsidR="00276524" w:rsidRDefault="00276524" w:rsidP="00276524">
      <w:pPr>
        <w:pStyle w:val="NormalnyWeb"/>
        <w:rPr>
          <w:rFonts w:asciiTheme="majorHAnsi" w:hAnsiTheme="majorHAnsi" w:cstheme="majorHAnsi"/>
        </w:rPr>
      </w:pPr>
      <w:r w:rsidRPr="00276524">
        <w:rPr>
          <w:rFonts w:ascii="Apple Color Emoji" w:hAnsi="Apple Color Emoji" w:cs="Apple Color Emoji"/>
        </w:rPr>
        <w:t>🔗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Style w:val="Pogrubienie"/>
          <w:rFonts w:asciiTheme="majorHAnsi" w:hAnsiTheme="majorHAnsi" w:cstheme="majorHAnsi"/>
        </w:rPr>
        <w:t>More information &amp; application details:</w:t>
      </w:r>
      <w:r w:rsidRPr="00276524">
        <w:rPr>
          <w:rFonts w:asciiTheme="majorHAnsi" w:hAnsiTheme="majorHAnsi" w:cstheme="majorHAnsi"/>
        </w:rPr>
        <w:t xml:space="preserve"> </w:t>
      </w:r>
      <w:hyperlink r:id="rId18" w:tgtFrame="_new" w:history="1">
        <w:r w:rsidRPr="00276524">
          <w:rPr>
            <w:rStyle w:val="Hipercze"/>
            <w:rFonts w:asciiTheme="majorHAnsi" w:hAnsiTheme="majorHAnsi" w:cstheme="majorHAnsi"/>
          </w:rPr>
          <w:t>https://eit-ris.eu/infrabooster/</w:t>
        </w:r>
      </w:hyperlink>
    </w:p>
    <w:p w14:paraId="4B6D27DD" w14:textId="77777777" w:rsidR="00276524" w:rsidRPr="00276524" w:rsidRDefault="00276524" w:rsidP="00276524">
      <w:pPr>
        <w:pStyle w:val="NormalnyWeb"/>
        <w:rPr>
          <w:rFonts w:asciiTheme="majorHAnsi" w:hAnsiTheme="majorHAnsi" w:cstheme="majorHAnsi"/>
        </w:rPr>
      </w:pPr>
    </w:p>
    <w:p w14:paraId="7D82A8E9" w14:textId="5F4723C7" w:rsidR="00276524" w:rsidRDefault="00276524" w:rsidP="00276524">
      <w:pPr>
        <w:pStyle w:val="NormalnyWeb"/>
        <w:rPr>
          <w:rStyle w:val="Pogrubienie"/>
          <w:rFonts w:asciiTheme="majorHAnsi" w:hAnsiTheme="majorHAnsi" w:cstheme="majorHAnsi"/>
        </w:rPr>
      </w:pPr>
      <w:r w:rsidRPr="00276524">
        <w:rPr>
          <w:rFonts w:ascii="Apple Color Emoji" w:hAnsi="Apple Color Emoji" w:cs="Apple Color Emoji"/>
        </w:rPr>
        <w:t>📩</w:t>
      </w:r>
      <w:r w:rsidRPr="00276524">
        <w:rPr>
          <w:rFonts w:asciiTheme="majorHAnsi" w:hAnsiTheme="majorHAnsi" w:cstheme="majorHAnsi"/>
        </w:rPr>
        <w:t xml:space="preserve"> </w:t>
      </w:r>
      <w:r w:rsidRPr="00276524">
        <w:rPr>
          <w:rStyle w:val="Pogrubienie"/>
          <w:rFonts w:asciiTheme="majorHAnsi" w:hAnsiTheme="majorHAnsi" w:cstheme="majorHAnsi"/>
        </w:rPr>
        <w:t>Questions? Need support with your team application?</w:t>
      </w:r>
      <w:r w:rsidRPr="00276524">
        <w:rPr>
          <w:rFonts w:asciiTheme="majorHAnsi" w:hAnsiTheme="majorHAnsi" w:cstheme="majorHAnsi"/>
        </w:rPr>
        <w:t xml:space="preserve"> Contact us at: </w:t>
      </w:r>
      <w:hyperlink r:id="rId19" w:history="1">
        <w:r w:rsidRPr="00771971">
          <w:rPr>
            <w:rStyle w:val="Hipercze"/>
            <w:rFonts w:asciiTheme="majorHAnsi" w:hAnsiTheme="majorHAnsi" w:cstheme="majorHAnsi"/>
          </w:rPr>
          <w:t>infrabooster@wz.uw.edu.pl</w:t>
        </w:r>
      </w:hyperlink>
    </w:p>
    <w:p w14:paraId="342A7EC6" w14:textId="77777777" w:rsidR="00276524" w:rsidRPr="00276524" w:rsidRDefault="00276524" w:rsidP="00276524">
      <w:pPr>
        <w:pStyle w:val="NormalnyWeb"/>
        <w:rPr>
          <w:rFonts w:asciiTheme="majorHAnsi" w:hAnsiTheme="majorHAnsi" w:cstheme="majorHAnsi"/>
        </w:rPr>
      </w:pPr>
    </w:p>
    <w:p w14:paraId="1896F805" w14:textId="77777777" w:rsidR="00276524" w:rsidRDefault="00276524" w:rsidP="00276524">
      <w:pPr>
        <w:pStyle w:val="NormalnyWeb"/>
        <w:rPr>
          <w:rStyle w:val="Pogrubienie"/>
          <w:rFonts w:asciiTheme="majorHAnsi" w:hAnsiTheme="majorHAnsi" w:cstheme="majorHAnsi"/>
        </w:rPr>
      </w:pPr>
      <w:r w:rsidRPr="00276524">
        <w:rPr>
          <w:rFonts w:asciiTheme="majorHAnsi" w:hAnsiTheme="majorHAnsi" w:cstheme="majorHAnsi"/>
        </w:rPr>
        <w:t>This is your chance to bridge the gap between academia and industry—</w:t>
      </w:r>
      <w:r w:rsidRPr="00276524">
        <w:rPr>
          <w:rStyle w:val="Pogrubienie"/>
          <w:rFonts w:asciiTheme="majorHAnsi" w:hAnsiTheme="majorHAnsi" w:cstheme="majorHAnsi"/>
        </w:rPr>
        <w:t>apply now and take your research infrastructure to the next level!</w:t>
      </w:r>
    </w:p>
    <w:p w14:paraId="2B572F5A" w14:textId="77777777" w:rsidR="00E107D0" w:rsidRPr="00276524" w:rsidRDefault="00E107D0" w:rsidP="00276524">
      <w:pPr>
        <w:pStyle w:val="NormalnyWeb"/>
        <w:rPr>
          <w:rFonts w:asciiTheme="majorHAnsi" w:hAnsiTheme="majorHAnsi" w:cstheme="majorHAnsi"/>
        </w:rPr>
      </w:pPr>
    </w:p>
    <w:p w14:paraId="72B59794" w14:textId="77777777" w:rsidR="00276524" w:rsidRPr="00276524" w:rsidRDefault="00276524" w:rsidP="00276524">
      <w:pPr>
        <w:pStyle w:val="NormalnyWeb"/>
        <w:rPr>
          <w:rFonts w:asciiTheme="majorHAnsi" w:hAnsiTheme="majorHAnsi" w:cstheme="majorHAnsi"/>
        </w:rPr>
      </w:pPr>
      <w:r w:rsidRPr="00276524">
        <w:rPr>
          <w:rFonts w:asciiTheme="majorHAnsi" w:hAnsiTheme="majorHAnsi" w:cstheme="majorHAnsi"/>
        </w:rPr>
        <w:t xml:space="preserve">@EIT - European Institute of Innovation and Technology @EIT Food @EIT Health </w:t>
      </w:r>
      <w:proofErr w:type="spellStart"/>
      <w:r w:rsidRPr="00276524">
        <w:rPr>
          <w:rFonts w:asciiTheme="majorHAnsi" w:hAnsiTheme="majorHAnsi" w:cstheme="majorHAnsi"/>
        </w:rPr>
        <w:t>InnoStars</w:t>
      </w:r>
      <w:proofErr w:type="spellEnd"/>
      <w:r w:rsidRPr="00276524">
        <w:rPr>
          <w:rFonts w:asciiTheme="majorHAnsi" w:hAnsiTheme="majorHAnsi" w:cstheme="majorHAnsi"/>
        </w:rPr>
        <w:t xml:space="preserve"> @EIT Manufacturing @Climate-KIC @EIT </w:t>
      </w:r>
      <w:proofErr w:type="spellStart"/>
      <w:r w:rsidRPr="00276524">
        <w:rPr>
          <w:rFonts w:asciiTheme="majorHAnsi" w:hAnsiTheme="majorHAnsi" w:cstheme="majorHAnsi"/>
        </w:rPr>
        <w:t>RawMaterials</w:t>
      </w:r>
      <w:proofErr w:type="spellEnd"/>
    </w:p>
    <w:p w14:paraId="3B84F8B6" w14:textId="77777777" w:rsidR="00276524" w:rsidRPr="00276524" w:rsidRDefault="00276524" w:rsidP="00276524">
      <w:pPr>
        <w:pStyle w:val="NormalnyWeb"/>
        <w:rPr>
          <w:rFonts w:asciiTheme="majorHAnsi" w:hAnsiTheme="majorHAnsi" w:cstheme="majorHAnsi"/>
        </w:rPr>
      </w:pPr>
      <w:r w:rsidRPr="00276524">
        <w:rPr>
          <w:rFonts w:asciiTheme="majorHAnsi" w:hAnsiTheme="majorHAnsi" w:cstheme="majorHAnsi"/>
        </w:rPr>
        <w:t>#InfraBooster #Innovation #TechTransfer #HorizonEurope #OpenInnovation #Commercialisation #Universities #R&amp;D #ExecutiveEducation #ScienceToBusiness #Management</w:t>
      </w:r>
    </w:p>
    <w:p w14:paraId="64EA09E3" w14:textId="77777777" w:rsidR="004D0B95" w:rsidRPr="0071261C" w:rsidRDefault="004D0B95" w:rsidP="0071261C">
      <w:pPr>
        <w:rPr>
          <w:b/>
          <w:bCs/>
        </w:rPr>
      </w:pPr>
    </w:p>
    <w:p w14:paraId="6F225C3C" w14:textId="77777777" w:rsidR="0071261C" w:rsidRPr="0071261C" w:rsidRDefault="0071261C" w:rsidP="0071261C">
      <w:pPr>
        <w:rPr>
          <w:rFonts w:asciiTheme="majorHAnsi" w:hAnsiTheme="majorHAnsi" w:cstheme="majorHAnsi"/>
        </w:rPr>
      </w:pPr>
    </w:p>
    <w:sectPr w:rsidR="0071261C" w:rsidRPr="0071261C" w:rsidSect="007C5C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84838" w14:textId="77777777" w:rsidR="00734CDC" w:rsidRDefault="00734CDC" w:rsidP="007E26ED">
      <w:r>
        <w:separator/>
      </w:r>
    </w:p>
  </w:endnote>
  <w:endnote w:type="continuationSeparator" w:id="0">
    <w:p w14:paraId="6C0F707E" w14:textId="77777777" w:rsidR="00734CDC" w:rsidRDefault="00734CDC" w:rsidP="007E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F0EA" w14:textId="77777777" w:rsidR="009901B5" w:rsidRDefault="009901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7C016" w14:textId="77777777" w:rsidR="00A47364" w:rsidRDefault="00A47364" w:rsidP="007E26ED">
    <w:pPr>
      <w:pStyle w:val="Stopka"/>
      <w:rPr>
        <w:rFonts w:ascii="Titillium Web" w:hAnsi="Titillium Web"/>
        <w:color w:val="021F60"/>
        <w:lang w:val="en-US"/>
      </w:rPr>
    </w:pPr>
  </w:p>
  <w:p w14:paraId="5CAEC173" w14:textId="2B402A1A" w:rsidR="007E26ED" w:rsidRPr="00785213" w:rsidRDefault="007E26E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E300" w14:textId="77777777" w:rsidR="009901B5" w:rsidRDefault="00990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5AFB" w14:textId="77777777" w:rsidR="00734CDC" w:rsidRDefault="00734CDC" w:rsidP="007E26ED">
      <w:r>
        <w:separator/>
      </w:r>
    </w:p>
  </w:footnote>
  <w:footnote w:type="continuationSeparator" w:id="0">
    <w:p w14:paraId="38707FF1" w14:textId="77777777" w:rsidR="00734CDC" w:rsidRDefault="00734CDC" w:rsidP="007E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3402" w14:textId="77777777" w:rsidR="009901B5" w:rsidRDefault="009901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275C" w14:textId="266E52B8" w:rsidR="00A47364" w:rsidRPr="00A47364" w:rsidRDefault="00785213" w:rsidP="007E26ED">
    <w:pPr>
      <w:pStyle w:val="Nagwek"/>
      <w:tabs>
        <w:tab w:val="clear" w:pos="4536"/>
        <w:tab w:val="clear" w:pos="9072"/>
        <w:tab w:val="left" w:pos="3388"/>
      </w:tabs>
      <w:rPr>
        <w:sz w:val="13"/>
        <w:szCs w:val="13"/>
      </w:rPr>
    </w:pPr>
    <w:r w:rsidRPr="00785213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1682A18" wp14:editId="3C5E20EB">
              <wp:simplePos x="0" y="0"/>
              <wp:positionH relativeFrom="column">
                <wp:posOffset>824459</wp:posOffset>
              </wp:positionH>
              <wp:positionV relativeFrom="paragraph">
                <wp:posOffset>-150537</wp:posOffset>
              </wp:positionV>
              <wp:extent cx="3922976" cy="408797"/>
              <wp:effectExtent l="0" t="0" r="1905" b="0"/>
              <wp:wrapNone/>
              <wp:docPr id="6" name="Grupa 5">
                <a:extLst xmlns:a="http://schemas.openxmlformats.org/drawingml/2006/main">
                  <a:ext uri="{FF2B5EF4-FFF2-40B4-BE49-F238E27FC236}">
                    <a16:creationId xmlns:a16="http://schemas.microsoft.com/office/drawing/2014/main" id="{677D6838-5714-D4AF-E1BB-ED3741A7156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2976" cy="408797"/>
                        <a:chOff x="0" y="0"/>
                        <a:chExt cx="3922976" cy="408797"/>
                      </a:xfrm>
                    </wpg:grpSpPr>
                    <pic:pic xmlns:pic="http://schemas.openxmlformats.org/drawingml/2006/picture">
                      <pic:nvPicPr>
                        <pic:cNvPr id="777410780" name="Obraz 777410780">
                          <a:extLst>
                            <a:ext uri="{FF2B5EF4-FFF2-40B4-BE49-F238E27FC236}">
                              <a16:creationId xmlns:a16="http://schemas.microsoft.com/office/drawing/2014/main" id="{E7F6A549-7E55-255C-1C64-20AECB4095B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7756" r="42631"/>
                        <a:stretch/>
                      </pic:blipFill>
                      <pic:spPr>
                        <a:xfrm>
                          <a:off x="1486153" y="757"/>
                          <a:ext cx="1158159" cy="408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5682438" name="Obraz 1615682438">
                          <a:extLst>
                            <a:ext uri="{FF2B5EF4-FFF2-40B4-BE49-F238E27FC236}">
                              <a16:creationId xmlns:a16="http://schemas.microsoft.com/office/drawing/2014/main" id="{A1A16636-C235-762A-4D42-41BC5EEB104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t="5226" b="46008"/>
                        <a:stretch/>
                      </pic:blipFill>
                      <pic:spPr>
                        <a:xfrm>
                          <a:off x="0" y="757"/>
                          <a:ext cx="1353419" cy="4072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72460770" name="Obraz 872460770">
                          <a:extLst>
                            <a:ext uri="{FF2B5EF4-FFF2-40B4-BE49-F238E27FC236}">
                              <a16:creationId xmlns:a16="http://schemas.microsoft.com/office/drawing/2014/main" id="{28699B80-7520-52FC-EC71-841D9C537F3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75332"/>
                        <a:stretch/>
                      </pic:blipFill>
                      <pic:spPr>
                        <a:xfrm>
                          <a:off x="2958198" y="0"/>
                          <a:ext cx="964778" cy="408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3A10BA" id="Grupa 5" o:spid="_x0000_s1026" style="position:absolute;margin-left:64.9pt;margin-top:-11.85pt;width:308.9pt;height:32.2pt;z-index:251664384" coordsize="39229,408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77410780" o:spid="_x0000_s1027" type="#_x0000_t75" style="position:absolute;left:14861;top:7;width:11582;height:4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">
                <v:imagedata r:id="rId3" o:title="" cropleft="18190f" cropright="27939f"/>
              </v:shape>
              <v:shape id="Obraz 1615682438" o:spid="_x0000_s1028" type="#_x0000_t75" style="position:absolute;top:7;width:13534;height:40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">
                <v:imagedata r:id="rId4" o:title="" croptop="3425f" cropbottom="30152f"/>
              </v:shape>
              <v:shape id="Obraz 872460770" o:spid="_x0000_s1029" type="#_x0000_t75" style="position:absolute;left:29581;width:9648;height:4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">
                <v:imagedata r:id="rId3" o:title="" cropleft="49370f"/>
              </v:shape>
            </v:group>
          </w:pict>
        </mc:Fallback>
      </mc:AlternateContent>
    </w:r>
    <w:r w:rsidR="007E26ED">
      <w:tab/>
    </w:r>
    <w:r w:rsidR="00A47364">
      <w:br/>
    </w:r>
    <w:r w:rsidR="007E26ED" w:rsidRPr="007E26ED">
      <w:rPr>
        <w:noProof/>
      </w:rPr>
      <w:drawing>
        <wp:anchor distT="0" distB="0" distL="114300" distR="114300" simplePos="0" relativeHeight="251662336" behindDoc="1" locked="1" layoutInCell="1" allowOverlap="1" wp14:anchorId="5B86F2E0" wp14:editId="63207069">
          <wp:simplePos x="0" y="0"/>
          <wp:positionH relativeFrom="column">
            <wp:posOffset>-884555</wp:posOffset>
          </wp:positionH>
          <wp:positionV relativeFrom="page">
            <wp:posOffset>851535</wp:posOffset>
          </wp:positionV>
          <wp:extent cx="5918200" cy="8510905"/>
          <wp:effectExtent l="0" t="0" r="0" b="0"/>
          <wp:wrapNone/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id="{30CF3320-BF42-67EF-2690-93703FB1B3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30CF3320-BF42-67EF-2690-93703FB1B3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lum bright="70000" contrast="-70000"/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91" b="102"/>
                  <a:stretch/>
                </pic:blipFill>
                <pic:spPr bwMode="auto">
                  <a:xfrm>
                    <a:off x="0" y="0"/>
                    <a:ext cx="5918200" cy="851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364">
      <w:br/>
    </w:r>
  </w:p>
  <w:p w14:paraId="3EF3C100" w14:textId="3B0159E2" w:rsidR="007E26ED" w:rsidRPr="00A47364" w:rsidRDefault="007E26ED" w:rsidP="007E26ED">
    <w:pPr>
      <w:pStyle w:val="Nagwek"/>
      <w:tabs>
        <w:tab w:val="clear" w:pos="4536"/>
        <w:tab w:val="clear" w:pos="9072"/>
        <w:tab w:val="left" w:pos="3388"/>
      </w:tabs>
      <w:rPr>
        <w:rFonts w:ascii="Titillium Web SemiBold" w:hAnsi="Titillium Web SemiBold"/>
        <w:b/>
        <w:bCs/>
        <w:color w:val="002060"/>
        <w:kern w:val="24"/>
        <w:sz w:val="40"/>
        <w:szCs w:val="40"/>
        <w:lang w:val="en-US"/>
      </w:rPr>
    </w:pPr>
    <w:r w:rsidRPr="00A47364">
      <w:rPr>
        <w:rFonts w:ascii="Titillium Web SemiBold" w:hAnsi="Titillium Web SemiBold"/>
        <w:b/>
        <w:bCs/>
        <w:color w:val="002060"/>
        <w:kern w:val="24"/>
        <w:sz w:val="40"/>
        <w:szCs w:val="40"/>
        <w:lang w:val="en-US"/>
      </w:rPr>
      <w:t xml:space="preserve">EIT </w:t>
    </w:r>
    <w:proofErr w:type="spellStart"/>
    <w:r w:rsidRPr="00A47364">
      <w:rPr>
        <w:rFonts w:ascii="Titillium Web SemiBold" w:hAnsi="Titillium Web SemiBold"/>
        <w:b/>
        <w:bCs/>
        <w:color w:val="002060"/>
        <w:kern w:val="24"/>
        <w:sz w:val="40"/>
        <w:szCs w:val="40"/>
        <w:lang w:val="en-US"/>
      </w:rPr>
      <w:t>InfraBooster</w:t>
    </w:r>
    <w:proofErr w:type="spellEnd"/>
  </w:p>
  <w:p w14:paraId="283FE8E7" w14:textId="77777777" w:rsidR="00A47364" w:rsidRDefault="00A47364" w:rsidP="007E26ED">
    <w:pPr>
      <w:pStyle w:val="Nagwek"/>
      <w:tabs>
        <w:tab w:val="clear" w:pos="4536"/>
        <w:tab w:val="clear" w:pos="9072"/>
        <w:tab w:val="left" w:pos="3388"/>
      </w:tabs>
      <w:rPr>
        <w:rFonts w:ascii="Titillium Web" w:hAnsi="Titillium Web"/>
        <w:color w:val="002060"/>
        <w:kern w:val="24"/>
        <w:sz w:val="21"/>
        <w:szCs w:val="21"/>
        <w:lang w:val="en-US"/>
      </w:rPr>
    </w:pPr>
  </w:p>
  <w:p w14:paraId="36D6BFD5" w14:textId="77777777" w:rsidR="007E26ED" w:rsidRPr="007E26ED" w:rsidRDefault="007E26ED" w:rsidP="007E26ED">
    <w:pPr>
      <w:pStyle w:val="Nagwek"/>
      <w:tabs>
        <w:tab w:val="clear" w:pos="4536"/>
        <w:tab w:val="clear" w:pos="9072"/>
        <w:tab w:val="left" w:pos="3388"/>
      </w:tabs>
      <w:rPr>
        <w:rFonts w:ascii="Titillium Web" w:hAnsi="Titillium Web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4E41" w14:textId="77777777" w:rsidR="009901B5" w:rsidRDefault="009901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691"/>
    <w:multiLevelType w:val="multilevel"/>
    <w:tmpl w:val="27A2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7585F"/>
    <w:multiLevelType w:val="multilevel"/>
    <w:tmpl w:val="E32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86940">
    <w:abstractNumId w:val="0"/>
  </w:num>
  <w:num w:numId="2" w16cid:durableId="69075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13"/>
    <w:rsid w:val="00033244"/>
    <w:rsid w:val="000B5404"/>
    <w:rsid w:val="000E5FEC"/>
    <w:rsid w:val="00276524"/>
    <w:rsid w:val="00363F6B"/>
    <w:rsid w:val="004D0B95"/>
    <w:rsid w:val="004D2A00"/>
    <w:rsid w:val="0051102B"/>
    <w:rsid w:val="0053161B"/>
    <w:rsid w:val="00551718"/>
    <w:rsid w:val="00575921"/>
    <w:rsid w:val="00580515"/>
    <w:rsid w:val="00605653"/>
    <w:rsid w:val="00676110"/>
    <w:rsid w:val="0071261C"/>
    <w:rsid w:val="00734CDC"/>
    <w:rsid w:val="00785213"/>
    <w:rsid w:val="007C5C11"/>
    <w:rsid w:val="007E26ED"/>
    <w:rsid w:val="008201F6"/>
    <w:rsid w:val="008406E0"/>
    <w:rsid w:val="00971F9E"/>
    <w:rsid w:val="009901B5"/>
    <w:rsid w:val="00992783"/>
    <w:rsid w:val="00A47364"/>
    <w:rsid w:val="00A77EAE"/>
    <w:rsid w:val="00B04841"/>
    <w:rsid w:val="00C82F86"/>
    <w:rsid w:val="00D15FCF"/>
    <w:rsid w:val="00DD0722"/>
    <w:rsid w:val="00DD4E5C"/>
    <w:rsid w:val="00E107D0"/>
    <w:rsid w:val="00E354CD"/>
    <w:rsid w:val="00E91C68"/>
    <w:rsid w:val="00E91DE8"/>
    <w:rsid w:val="00F34778"/>
    <w:rsid w:val="00F9303E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4648B"/>
  <w15:chartTrackingRefBased/>
  <w15:docId w15:val="{1B2B4113-9301-8246-AEC5-0CC70F1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6E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E2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6ED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7E26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6E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736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4D2A00"/>
  </w:style>
  <w:style w:type="paragraph" w:styleId="NormalnyWeb">
    <w:name w:val="Normal (Web)"/>
    <w:basedOn w:val="Normalny"/>
    <w:uiPriority w:val="99"/>
    <w:semiHidden/>
    <w:unhideWhenUsed/>
    <w:rsid w:val="000B5404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27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-ris.eu/infrabooster/" TargetMode="External"/><Relationship Id="rId13" Type="http://schemas.openxmlformats.org/officeDocument/2006/relationships/hyperlink" Target="https://www.linkedin.com/company/eit-food/" TargetMode="External"/><Relationship Id="rId18" Type="http://schemas.openxmlformats.org/officeDocument/2006/relationships/hyperlink" Target="https://eit-ris.eu/infrabooste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apply.eitfood.eu/en_GB/courses/course/204-eit-label-infrabooster-foundation-2025" TargetMode="External"/><Relationship Id="rId12" Type="http://schemas.openxmlformats.org/officeDocument/2006/relationships/hyperlink" Target="https://www.linkedin.com/company/european-institute-of-innovation-and-technology---eit/" TargetMode="External"/><Relationship Id="rId17" Type="http://schemas.openxmlformats.org/officeDocument/2006/relationships/hyperlink" Target="https://www.linkedin.com/company/eit-raw-materials/posts?lipi=urn%3Ali%3Apage%3Ad_flagship3_company_posts%3BkS3At9qxSqekitJr7HgiqA%3D%3D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climate-kic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ly.eitfood.eu/en_GB/courses/course/204-eit-label-infrabooster-foundation-2025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eit-manufacturing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it-ris.eu/infrabooster/" TargetMode="External"/><Relationship Id="rId19" Type="http://schemas.openxmlformats.org/officeDocument/2006/relationships/hyperlink" Target="mailto:infrabooster@wz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ly.eitfood.eu/en_GB/courses/course/204-eit-label-infrabooster-foundation-2025" TargetMode="External"/><Relationship Id="rId14" Type="http://schemas.openxmlformats.org/officeDocument/2006/relationships/hyperlink" Target="https://www.linkedin.com/company/eit-health-innostar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arzynakotowska/Downloads/InfraBooster%20Word%20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InfraBooster Word template.dotx</Template>
  <TotalTime>21</TotalTime>
  <Pages>4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Kotowska</cp:lastModifiedBy>
  <cp:revision>7</cp:revision>
  <cp:lastPrinted>2023-04-17T11:51:00Z</cp:lastPrinted>
  <dcterms:created xsi:type="dcterms:W3CDTF">2024-01-22T08:58:00Z</dcterms:created>
  <dcterms:modified xsi:type="dcterms:W3CDTF">2025-02-17T11:08:00Z</dcterms:modified>
</cp:coreProperties>
</file>